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72" w:rsidRDefault="00786972">
      <w:pPr>
        <w:rPr>
          <w:noProof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>
            <v:imagedata r:id="rId4" o:title=""/>
          </v:shape>
        </w:pict>
      </w:r>
      <w:r>
        <w:pict>
          <v:shape id="_x0000_i1026" type="#_x0000_t75" alt="" style="width:24pt;height:24pt">
            <v:imagedata r:id="rId4" o:title=""/>
          </v:shape>
        </w:pict>
      </w:r>
      <w:r w:rsidRPr="00551CB5">
        <w:rPr>
          <w:noProof/>
          <w:lang w:eastAsia="ru-RU"/>
        </w:rPr>
        <w:pict>
          <v:shape id="Рисунок 26" o:spid="_x0000_i1027" type="#_x0000_t75" alt="http://sch223.minsk.edu.by/sm_full.aspx?guid=25273" style="width:672pt;height:474pt;visibility:visible">
            <v:imagedata r:id="rId5" o:title=""/>
          </v:shape>
        </w:pict>
      </w:r>
    </w:p>
    <w:p w:rsidR="00786972" w:rsidRDefault="00786972">
      <w:pPr>
        <w:rPr>
          <w:noProof/>
          <w:lang w:val="en-US" w:eastAsia="ru-RU"/>
        </w:rPr>
      </w:pPr>
      <w:r>
        <w:rPr>
          <w:noProof/>
          <w:lang w:eastAsia="ru-RU"/>
        </w:rPr>
        <w:pict>
          <v:shape id="Рисунок 22" o:spid="_x0000_s1026" type="#_x0000_t75" alt="http://engschool33.ucoz.ru/Bezopas/pamjatka_shkolniku.jpg" style="position:absolute;margin-left:5.5pt;margin-top:-53.85pt;width:727.05pt;height:545.5pt;z-index:-251658240;visibility:visible">
            <v:imagedata r:id="rId6" o:title=""/>
          </v:shape>
        </w:pict>
      </w:r>
    </w:p>
    <w:p w:rsidR="00786972" w:rsidRDefault="00786972">
      <w:pPr>
        <w:rPr>
          <w:noProof/>
          <w:lang w:val="en-US" w:eastAsia="ru-RU"/>
        </w:rPr>
      </w:pPr>
    </w:p>
    <w:p w:rsidR="00786972" w:rsidRDefault="00786972">
      <w:pPr>
        <w:rPr>
          <w:noProof/>
          <w:lang w:val="en-US" w:eastAsia="ru-RU"/>
        </w:rPr>
      </w:pPr>
    </w:p>
    <w:p w:rsidR="00786972" w:rsidRPr="00272667" w:rsidRDefault="00786972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Подпись: Территориальный отдел  надзорной деятельности и профилактической работы ЛАО г. Омска &#10; &#10;" style="position:absolute;margin-left:137.9pt;margin-top:368.55pt;width:126.5pt;height:36pt;z-index:251657216" fillcolor="red" stroked="f">
            <v:fill o:detectmouseclick="t"/>
            <v:textbox style="mso-next-textbox:#_x0000_s1027;mso-rotate-with-shape:t">
              <w:txbxContent>
                <w:p w:rsidR="00786972" w:rsidRPr="00272667" w:rsidRDefault="00786972" w:rsidP="0027266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6" w:right="-150"/>
                    <w:jc w:val="center"/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  <w:spacing w:val="-10"/>
                      <w:sz w:val="16"/>
                      <w:szCs w:val="16"/>
                    </w:rPr>
                  </w:pPr>
                  <w:r w:rsidRPr="00272667">
                    <w:rPr>
                      <w:rFonts w:ascii="Times New Roman" w:hAnsi="Times New Roman" w:cs="Times New Roman"/>
                      <w:b/>
                      <w:bCs/>
                      <w:shadow/>
                      <w:color w:val="002060"/>
                      <w:spacing w:val="-10"/>
                      <w:sz w:val="16"/>
                      <w:szCs w:val="16"/>
                    </w:rPr>
                    <w:t xml:space="preserve">Территориальный отдел  надзорной деятельности и профилактической работы ЛАО г. Омска </w:t>
                  </w:r>
                </w:p>
                <w:p w:rsidR="00786972" w:rsidRDefault="00786972" w:rsidP="0027266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hadow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hadow/>
                      <w:color w:val="002060"/>
                    </w:rPr>
                    <w:t>и профилактической работы Главного управления МЧС России по Омской области</w:t>
                  </w:r>
                </w:p>
              </w:txbxContent>
            </v:textbox>
          </v:shape>
        </w:pict>
      </w:r>
    </w:p>
    <w:sectPr w:rsidR="00786972" w:rsidRPr="00272667" w:rsidSect="00027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CEB"/>
    <w:rsid w:val="00027CEB"/>
    <w:rsid w:val="00156A4C"/>
    <w:rsid w:val="001C21DD"/>
    <w:rsid w:val="00272667"/>
    <w:rsid w:val="002B45EC"/>
    <w:rsid w:val="003420E0"/>
    <w:rsid w:val="00551CB5"/>
    <w:rsid w:val="00786972"/>
    <w:rsid w:val="00E4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F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7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1</Words>
  <Characters>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User</cp:lastModifiedBy>
  <cp:revision>4</cp:revision>
  <cp:lastPrinted>2016-09-05T04:19:00Z</cp:lastPrinted>
  <dcterms:created xsi:type="dcterms:W3CDTF">2016-08-31T05:18:00Z</dcterms:created>
  <dcterms:modified xsi:type="dcterms:W3CDTF">2016-09-05T04:20:00Z</dcterms:modified>
</cp:coreProperties>
</file>